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9E" w:rsidRPr="006D6FAB" w:rsidRDefault="00A4249E" w:rsidP="006D6FAB">
      <w:pPr>
        <w:pStyle w:val="BodyTextIndent"/>
        <w:tabs>
          <w:tab w:val="left" w:pos="3119"/>
          <w:tab w:val="left" w:pos="3402"/>
        </w:tabs>
        <w:spacing w:line="360" w:lineRule="auto"/>
        <w:ind w:left="0" w:right="-108"/>
        <w:rPr>
          <w:rFonts w:ascii="Times New Roman" w:hAnsi="Times New Roman"/>
          <w:b/>
          <w:sz w:val="24"/>
          <w:szCs w:val="24"/>
        </w:rPr>
      </w:pPr>
      <w:r>
        <w:tab/>
      </w:r>
      <w:r w:rsidRPr="006D6FAB">
        <w:rPr>
          <w:rFonts w:ascii="Times New Roman" w:hAnsi="Times New Roman"/>
          <w:sz w:val="24"/>
          <w:szCs w:val="24"/>
        </w:rPr>
        <w:t xml:space="preserve">Prezydent Miasta Opola informuje o rozstrzygnięciu otwartego konkursu ofert </w:t>
      </w:r>
      <w:r>
        <w:rPr>
          <w:rFonts w:ascii="Times New Roman" w:hAnsi="Times New Roman"/>
          <w:sz w:val="24"/>
          <w:szCs w:val="24"/>
        </w:rPr>
        <w:t xml:space="preserve">na realizację </w:t>
      </w:r>
      <w:r w:rsidRPr="006D6FAB">
        <w:rPr>
          <w:rFonts w:ascii="Times New Roman" w:hAnsi="Times New Roman"/>
          <w:sz w:val="24"/>
          <w:szCs w:val="24"/>
        </w:rPr>
        <w:t xml:space="preserve">w 2013 roku zadań </w:t>
      </w:r>
      <w:r w:rsidRPr="006D6FAB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z zakresu</w:t>
      </w:r>
      <w:r w:rsidRPr="006D6FAB">
        <w:rPr>
          <w:rFonts w:ascii="Times New Roman" w:hAnsi="Times New Roman"/>
          <w:b/>
          <w:sz w:val="24"/>
          <w:szCs w:val="24"/>
        </w:rPr>
        <w:t xml:space="preserve"> ekologii i ochrony zwierząt oraz ochrony dziedzictwa przyrodniczego.</w:t>
      </w:r>
    </w:p>
    <w:p w:rsidR="00A4249E" w:rsidRDefault="00A4249E" w:rsidP="004B2788">
      <w:pPr>
        <w:pStyle w:val="BodyTextIndent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b/>
          <w:sz w:val="20"/>
        </w:rPr>
      </w:pPr>
    </w:p>
    <w:tbl>
      <w:tblPr>
        <w:tblW w:w="9725" w:type="dxa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89"/>
        <w:gridCol w:w="3836"/>
        <w:gridCol w:w="2160"/>
      </w:tblGrid>
      <w:tr w:rsidR="00A4249E" w:rsidRPr="00B1133C" w:rsidTr="006D6F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sz w:val="24"/>
                <w:szCs w:val="24"/>
              </w:rPr>
              <w:t>Propozycja Komisji</w:t>
            </w:r>
          </w:p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</w:tr>
      <w:tr w:rsidR="00A4249E" w:rsidRPr="00B1133C" w:rsidTr="006D6F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 xml:space="preserve">Towarzystwo SOS dla zwierząt w Polsce 45 – 256 Opole </w:t>
            </w:r>
          </w:p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>ul. S. Grota-Roweckiego 11L/3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>Pomoc dla zwierząt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ind w:left="0" w:right="83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sz w:val="24"/>
                <w:szCs w:val="24"/>
              </w:rPr>
              <w:t xml:space="preserve">5.500 </w:t>
            </w:r>
          </w:p>
        </w:tc>
      </w:tr>
      <w:tr w:rsidR="00A4249E" w:rsidRPr="00B1133C" w:rsidTr="006D6F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23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>Towarzystwo Opieki nad Zwierzętami w Opolskie Oddział Opole ul. Katedralna 6/4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>M-1 dla kotów wolnożyjących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ind w:left="0" w:right="830"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bCs/>
                <w:sz w:val="24"/>
                <w:szCs w:val="24"/>
              </w:rPr>
              <w:t>2.500</w:t>
            </w:r>
          </w:p>
        </w:tc>
      </w:tr>
      <w:tr w:rsidR="00A4249E" w:rsidRPr="00B1133C" w:rsidTr="006D6F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 xml:space="preserve">Towarzystwo Opieki nad Zwierzętami 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Polsce </w:t>
            </w:r>
            <w:r w:rsidRPr="00B1133C">
              <w:rPr>
                <w:rFonts w:ascii="Times New Roman" w:hAnsi="Times New Roman"/>
                <w:sz w:val="24"/>
                <w:szCs w:val="24"/>
              </w:rPr>
              <w:t>Oddział Opole ul. Katedralna 6/4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Cs/>
                <w:sz w:val="24"/>
                <w:szCs w:val="24"/>
              </w:rPr>
              <w:t>Ptasia stołówka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ind w:left="0" w:right="830"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bCs/>
                <w:sz w:val="24"/>
                <w:szCs w:val="24"/>
              </w:rPr>
              <w:t>2.500</w:t>
            </w:r>
          </w:p>
        </w:tc>
      </w:tr>
      <w:tr w:rsidR="00A4249E" w:rsidRPr="00B1133C" w:rsidTr="006D6F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 xml:space="preserve">Towarzystwo Opieki nad Zwierzętami 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Polsce </w:t>
            </w:r>
            <w:r w:rsidRPr="00B1133C">
              <w:rPr>
                <w:rFonts w:ascii="Times New Roman" w:hAnsi="Times New Roman"/>
                <w:sz w:val="24"/>
                <w:szCs w:val="24"/>
              </w:rPr>
              <w:t>Oddział Opole ul. Katedralna 6/4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Cs/>
                <w:sz w:val="24"/>
                <w:szCs w:val="24"/>
              </w:rPr>
              <w:t>Leczenie i dokarmianie kotów wolno żyjących w Opolu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ind w:left="0" w:right="830"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bCs/>
                <w:sz w:val="24"/>
                <w:szCs w:val="24"/>
              </w:rPr>
              <w:t>7.000</w:t>
            </w:r>
          </w:p>
        </w:tc>
      </w:tr>
      <w:tr w:rsidR="00A4249E" w:rsidRPr="00B1133C" w:rsidTr="006D6F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>Fundacja Fioletowy Pies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Opole ul. J.B. Rudego 21b/901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>Przeciwdziałanie bezdomności zwierząt oraz ich ochrona poprzez szczepienia ochronę, diagnostykę, leczenie i ich utrzymanie.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ind w:left="0" w:right="830"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bCs/>
                <w:sz w:val="24"/>
                <w:szCs w:val="24"/>
              </w:rPr>
              <w:t>5.500</w:t>
            </w:r>
          </w:p>
        </w:tc>
      </w:tr>
      <w:tr w:rsidR="00A4249E" w:rsidRPr="00B1133C" w:rsidTr="006D6FA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>Fundacja „Azyl Nadziei” dla zwierząt potrzebujących pomocy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Opole ul. Warszawska 10/1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spacing w:line="240" w:lineRule="auto"/>
              <w:ind w:left="0" w:right="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133C">
              <w:rPr>
                <w:rFonts w:ascii="Times New Roman" w:hAnsi="Times New Roman"/>
                <w:sz w:val="24"/>
                <w:szCs w:val="24"/>
              </w:rPr>
              <w:t>Przeciwdziałanie bezdomności zwierząt oraz ochrona gatunkowa zwierząt i roślin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9E" w:rsidRPr="00B1133C" w:rsidRDefault="00A4249E" w:rsidP="00670021">
            <w:pPr>
              <w:pStyle w:val="BodyText2"/>
              <w:tabs>
                <w:tab w:val="right" w:pos="9000"/>
              </w:tabs>
              <w:ind w:left="0" w:right="830"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33C">
              <w:rPr>
                <w:rFonts w:ascii="Times New Roman" w:hAnsi="Times New Roman"/>
                <w:b/>
                <w:bCs/>
                <w:sz w:val="24"/>
                <w:szCs w:val="24"/>
              </w:rPr>
              <w:t>7.000</w:t>
            </w:r>
          </w:p>
        </w:tc>
      </w:tr>
    </w:tbl>
    <w:p w:rsidR="00A4249E" w:rsidRDefault="00A4249E" w:rsidP="004B2788">
      <w:pPr>
        <w:pStyle w:val="BodyTextIndent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b/>
          <w:sz w:val="20"/>
        </w:rPr>
      </w:pPr>
    </w:p>
    <w:sectPr w:rsidR="00A4249E" w:rsidSect="006D6F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84B"/>
    <w:multiLevelType w:val="multilevel"/>
    <w:tmpl w:val="16CE531C"/>
    <w:lvl w:ilvl="0">
      <w:start w:val="40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1">
    <w:nsid w:val="15A16677"/>
    <w:multiLevelType w:val="multilevel"/>
    <w:tmpl w:val="5BC657F8"/>
    <w:lvl w:ilvl="0">
      <w:start w:val="10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2">
    <w:nsid w:val="172B0585"/>
    <w:multiLevelType w:val="multilevel"/>
    <w:tmpl w:val="04044D14"/>
    <w:lvl w:ilvl="0">
      <w:start w:val="20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3">
    <w:nsid w:val="1AD10427"/>
    <w:multiLevelType w:val="multilevel"/>
    <w:tmpl w:val="D7AA0CAC"/>
    <w:lvl w:ilvl="0">
      <w:start w:val="15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4">
    <w:nsid w:val="2D985A4D"/>
    <w:multiLevelType w:val="multilevel"/>
    <w:tmpl w:val="08BC7B92"/>
    <w:lvl w:ilvl="0">
      <w:start w:val="15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5">
    <w:nsid w:val="442E4C77"/>
    <w:multiLevelType w:val="multilevel"/>
    <w:tmpl w:val="6FCE9480"/>
    <w:lvl w:ilvl="0">
      <w:start w:val="10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430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5C2E0AB7"/>
    <w:multiLevelType w:val="hybridMultilevel"/>
    <w:tmpl w:val="D7CC5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2C7B1A"/>
    <w:multiLevelType w:val="multilevel"/>
    <w:tmpl w:val="EA5EB31C"/>
    <w:lvl w:ilvl="0">
      <w:start w:val="15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8">
    <w:nsid w:val="66BD35BE"/>
    <w:multiLevelType w:val="multilevel"/>
    <w:tmpl w:val="13CE0D2C"/>
    <w:lvl w:ilvl="0">
      <w:start w:val="4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300"/>
      <w:numFmt w:val="decimalZero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7803531B"/>
    <w:multiLevelType w:val="multilevel"/>
    <w:tmpl w:val="E9085FDE"/>
    <w:lvl w:ilvl="0">
      <w:start w:val="15"/>
      <w:numFmt w:val="decimal"/>
      <w:lvlText w:val="%1.0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D62"/>
    <w:rsid w:val="000455AC"/>
    <w:rsid w:val="00055D0D"/>
    <w:rsid w:val="000865A4"/>
    <w:rsid w:val="00091BCC"/>
    <w:rsid w:val="00097DCA"/>
    <w:rsid w:val="000A5802"/>
    <w:rsid w:val="00111BD8"/>
    <w:rsid w:val="0012232A"/>
    <w:rsid w:val="00134805"/>
    <w:rsid w:val="00141FDF"/>
    <w:rsid w:val="001F1552"/>
    <w:rsid w:val="00255C65"/>
    <w:rsid w:val="00297049"/>
    <w:rsid w:val="002A2DE7"/>
    <w:rsid w:val="002C29CD"/>
    <w:rsid w:val="002D4D98"/>
    <w:rsid w:val="0030334B"/>
    <w:rsid w:val="00343EA8"/>
    <w:rsid w:val="003508B0"/>
    <w:rsid w:val="003545A5"/>
    <w:rsid w:val="003C37A6"/>
    <w:rsid w:val="003C7EBA"/>
    <w:rsid w:val="003D1CBB"/>
    <w:rsid w:val="0046726B"/>
    <w:rsid w:val="00486641"/>
    <w:rsid w:val="004A30A5"/>
    <w:rsid w:val="004B2788"/>
    <w:rsid w:val="005211B2"/>
    <w:rsid w:val="005239E8"/>
    <w:rsid w:val="00546F9A"/>
    <w:rsid w:val="005858C1"/>
    <w:rsid w:val="005B5AFA"/>
    <w:rsid w:val="005B7699"/>
    <w:rsid w:val="005D011E"/>
    <w:rsid w:val="005D61D6"/>
    <w:rsid w:val="00624194"/>
    <w:rsid w:val="00667F5A"/>
    <w:rsid w:val="00670021"/>
    <w:rsid w:val="006822D6"/>
    <w:rsid w:val="006D11D7"/>
    <w:rsid w:val="006D52C2"/>
    <w:rsid w:val="006D6FAB"/>
    <w:rsid w:val="006E41F2"/>
    <w:rsid w:val="006F525A"/>
    <w:rsid w:val="007057BA"/>
    <w:rsid w:val="0077377A"/>
    <w:rsid w:val="007B073C"/>
    <w:rsid w:val="007B5634"/>
    <w:rsid w:val="008055E3"/>
    <w:rsid w:val="00860601"/>
    <w:rsid w:val="00885DD9"/>
    <w:rsid w:val="008957F6"/>
    <w:rsid w:val="00897259"/>
    <w:rsid w:val="008A2FB1"/>
    <w:rsid w:val="008C5B9F"/>
    <w:rsid w:val="008E0E95"/>
    <w:rsid w:val="0090005A"/>
    <w:rsid w:val="00915C95"/>
    <w:rsid w:val="009612C0"/>
    <w:rsid w:val="0096679C"/>
    <w:rsid w:val="009941AA"/>
    <w:rsid w:val="009C3B22"/>
    <w:rsid w:val="00A05B0E"/>
    <w:rsid w:val="00A07AD1"/>
    <w:rsid w:val="00A11E32"/>
    <w:rsid w:val="00A20C2A"/>
    <w:rsid w:val="00A4249E"/>
    <w:rsid w:val="00A43177"/>
    <w:rsid w:val="00A54D7A"/>
    <w:rsid w:val="00A77F68"/>
    <w:rsid w:val="00AB3264"/>
    <w:rsid w:val="00AF539C"/>
    <w:rsid w:val="00B0142E"/>
    <w:rsid w:val="00B1133C"/>
    <w:rsid w:val="00B23D62"/>
    <w:rsid w:val="00B54109"/>
    <w:rsid w:val="00B562CF"/>
    <w:rsid w:val="00B86D17"/>
    <w:rsid w:val="00BA45C2"/>
    <w:rsid w:val="00C1358C"/>
    <w:rsid w:val="00C17C81"/>
    <w:rsid w:val="00C62686"/>
    <w:rsid w:val="00C71AB1"/>
    <w:rsid w:val="00C934C8"/>
    <w:rsid w:val="00CC71A2"/>
    <w:rsid w:val="00CE39C8"/>
    <w:rsid w:val="00D12172"/>
    <w:rsid w:val="00D32ACE"/>
    <w:rsid w:val="00D42762"/>
    <w:rsid w:val="00D940D1"/>
    <w:rsid w:val="00DC4B6E"/>
    <w:rsid w:val="00DD20CF"/>
    <w:rsid w:val="00E028A9"/>
    <w:rsid w:val="00E0574B"/>
    <w:rsid w:val="00E07022"/>
    <w:rsid w:val="00E17520"/>
    <w:rsid w:val="00E23EC5"/>
    <w:rsid w:val="00E529F0"/>
    <w:rsid w:val="00EC59D5"/>
    <w:rsid w:val="00F017FF"/>
    <w:rsid w:val="00F205C5"/>
    <w:rsid w:val="00F80A51"/>
    <w:rsid w:val="00FA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62"/>
    <w:pPr>
      <w:overflowPunct w:val="0"/>
      <w:autoSpaceDE w:val="0"/>
      <w:autoSpaceDN w:val="0"/>
      <w:adjustRightInd w:val="0"/>
      <w:jc w:val="both"/>
    </w:pPr>
    <w:rPr>
      <w:rFonts w:ascii="Tahoma" w:eastAsia="Times New Roman" w:hAnsi="Tahoma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23D62"/>
    <w:pPr>
      <w:ind w:left="426" w:hanging="426"/>
      <w:textAlignment w:val="baseline"/>
    </w:pPr>
    <w:rPr>
      <w:rFonts w:ascii="Verdana" w:hAnsi="Verdana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3D62"/>
    <w:rPr>
      <w:rFonts w:ascii="Verdana" w:hAnsi="Verdana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B23D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"/>
    <w:uiPriority w:val="99"/>
    <w:rsid w:val="00B23D62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styleId="NoSpacing">
    <w:name w:val="No Spacing"/>
    <w:uiPriority w:val="99"/>
    <w:qFormat/>
    <w:rsid w:val="00B23D62"/>
    <w:pPr>
      <w:overflowPunct w:val="0"/>
      <w:autoSpaceDE w:val="0"/>
      <w:autoSpaceDN w:val="0"/>
      <w:adjustRightInd w:val="0"/>
      <w:jc w:val="both"/>
    </w:pPr>
    <w:rPr>
      <w:rFonts w:ascii="Tahoma" w:eastAsia="Times New Roman" w:hAnsi="Tahoma"/>
      <w:sz w:val="24"/>
      <w:szCs w:val="20"/>
    </w:rPr>
  </w:style>
  <w:style w:type="paragraph" w:styleId="ListParagraph">
    <w:name w:val="List Paragraph"/>
    <w:basedOn w:val="Normal"/>
    <w:uiPriority w:val="99"/>
    <w:qFormat/>
    <w:rsid w:val="00E529F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6D6FAB"/>
    <w:pPr>
      <w:spacing w:line="360" w:lineRule="auto"/>
      <w:ind w:left="360" w:hanging="360"/>
    </w:pPr>
    <w:rPr>
      <w:rFonts w:ascii="Century Gothic" w:eastAsia="Calibri" w:hAnsi="Century Gothic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384F"/>
    <w:rPr>
      <w:rFonts w:ascii="Tahoma" w:eastAsia="Times New Roman" w:hAnsi="Tahoma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6D6F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84F"/>
    <w:rPr>
      <w:rFonts w:ascii="Tahoma" w:eastAsia="Times New Roman" w:hAnsi="Tahoma"/>
      <w:sz w:val="24"/>
      <w:szCs w:val="20"/>
    </w:rPr>
  </w:style>
  <w:style w:type="character" w:styleId="Strong">
    <w:name w:val="Strong"/>
    <w:basedOn w:val="DefaultParagraphFont"/>
    <w:uiPriority w:val="99"/>
    <w:qFormat/>
    <w:locked/>
    <w:rsid w:val="006D6FA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153</Words>
  <Characters>924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glech</cp:lastModifiedBy>
  <cp:revision>4</cp:revision>
  <dcterms:created xsi:type="dcterms:W3CDTF">2012-01-05T07:44:00Z</dcterms:created>
  <dcterms:modified xsi:type="dcterms:W3CDTF">2013-02-27T13:31:00Z</dcterms:modified>
</cp:coreProperties>
</file>