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E7" w:rsidRPr="006D6FAB" w:rsidRDefault="006B07E7" w:rsidP="00AA57BC">
      <w:pPr>
        <w:pStyle w:val="BodyTextIndent"/>
        <w:tabs>
          <w:tab w:val="left" w:pos="-2340"/>
        </w:tabs>
        <w:spacing w:line="360" w:lineRule="auto"/>
        <w:ind w:left="0" w:right="-108" w:firstLine="0"/>
        <w:rPr>
          <w:rFonts w:ascii="Times New Roman" w:hAnsi="Times New Roman"/>
          <w:b/>
          <w:sz w:val="24"/>
          <w:szCs w:val="24"/>
        </w:rPr>
      </w:pPr>
      <w:r w:rsidRPr="006D6FAB">
        <w:rPr>
          <w:rFonts w:ascii="Times New Roman" w:hAnsi="Times New Roman"/>
          <w:sz w:val="24"/>
          <w:szCs w:val="24"/>
        </w:rPr>
        <w:t xml:space="preserve">Prezydent Miasta Opola informuje o rozstrzygnięciu otwartego konkursu ofert </w:t>
      </w:r>
      <w:r>
        <w:rPr>
          <w:rFonts w:ascii="Times New Roman" w:hAnsi="Times New Roman"/>
          <w:sz w:val="24"/>
          <w:szCs w:val="24"/>
        </w:rPr>
        <w:t xml:space="preserve">na realizację </w:t>
      </w:r>
      <w:r w:rsidRPr="006D6FAB">
        <w:rPr>
          <w:rFonts w:ascii="Times New Roman" w:hAnsi="Times New Roman"/>
          <w:sz w:val="24"/>
          <w:szCs w:val="24"/>
        </w:rPr>
        <w:t xml:space="preserve">w 2013 roku zadań </w:t>
      </w:r>
      <w:r w:rsidRPr="006D6FAB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  <w:t>z zakresu</w:t>
      </w:r>
      <w:r w:rsidRPr="006D6FAB">
        <w:rPr>
          <w:rFonts w:ascii="Times New Roman" w:hAnsi="Times New Roman"/>
          <w:b/>
          <w:sz w:val="24"/>
          <w:szCs w:val="24"/>
        </w:rPr>
        <w:t xml:space="preserve"> ekologii i ochrony zwierząt oraz ochrony dziedzictwa przyrodniczego.</w:t>
      </w:r>
    </w:p>
    <w:p w:rsidR="006B07E7" w:rsidRDefault="006B07E7" w:rsidP="004B2788">
      <w:pPr>
        <w:pStyle w:val="BodyTextIndent"/>
        <w:tabs>
          <w:tab w:val="left" w:pos="3119"/>
          <w:tab w:val="left" w:pos="3402"/>
        </w:tabs>
        <w:spacing w:line="360" w:lineRule="auto"/>
        <w:ind w:left="0" w:right="-108" w:firstLine="0"/>
        <w:rPr>
          <w:rFonts w:ascii="Times New Roman" w:hAnsi="Times New Roman"/>
          <w:b/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3780"/>
        <w:gridCol w:w="2160"/>
      </w:tblGrid>
      <w:tr w:rsidR="006B07E7" w:rsidRPr="00714B0A" w:rsidTr="000A3D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7E7" w:rsidRPr="00714B0A" w:rsidRDefault="006B07E7" w:rsidP="00C24F9A">
            <w:pPr>
              <w:pStyle w:val="BodyText2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B0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7E7" w:rsidRPr="00714B0A" w:rsidRDefault="006B07E7" w:rsidP="00C24F9A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B0A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7E7" w:rsidRPr="00714B0A" w:rsidRDefault="006B07E7" w:rsidP="00C24F9A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B0A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7E7" w:rsidRPr="00714B0A" w:rsidRDefault="006B07E7" w:rsidP="00C24F9A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</w:t>
            </w:r>
          </w:p>
          <w:p w:rsidR="006B07E7" w:rsidRPr="00714B0A" w:rsidRDefault="006B07E7" w:rsidP="00C24F9A">
            <w:pPr>
              <w:pStyle w:val="BodyText2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B0A">
              <w:rPr>
                <w:rFonts w:ascii="Times New Roman" w:hAnsi="Times New Roman"/>
                <w:b/>
                <w:sz w:val="24"/>
                <w:szCs w:val="24"/>
              </w:rPr>
              <w:t>kwota dotacji (zł)</w:t>
            </w:r>
          </w:p>
        </w:tc>
      </w:tr>
      <w:tr w:rsidR="006B07E7" w:rsidRPr="00714B0A" w:rsidTr="000A3D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7E7" w:rsidRPr="00AA57BC" w:rsidRDefault="006B07E7" w:rsidP="00C24F9A">
            <w:pPr>
              <w:pStyle w:val="BodyText2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7E7" w:rsidRPr="00AA57BC" w:rsidRDefault="006B07E7" w:rsidP="00C24F9A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57BC">
              <w:rPr>
                <w:rFonts w:ascii="Times New Roman" w:hAnsi="Times New Roman"/>
                <w:sz w:val="24"/>
                <w:szCs w:val="24"/>
              </w:rPr>
              <w:t>Ludowy Klub Jeździecki „Ostroga”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7E7" w:rsidRPr="00AA57BC" w:rsidRDefault="006B07E7" w:rsidP="00C24F9A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57BC">
              <w:rPr>
                <w:rFonts w:ascii="Times New Roman" w:hAnsi="Times New Roman"/>
                <w:sz w:val="24"/>
                <w:szCs w:val="24"/>
              </w:rPr>
              <w:t>„Jazda konna – ekologiczny styl życia”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7E7" w:rsidRPr="00AA57BC" w:rsidRDefault="006B07E7" w:rsidP="00C24F9A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BC">
              <w:rPr>
                <w:rFonts w:ascii="Times New Roman" w:hAnsi="Times New Roman"/>
                <w:sz w:val="24"/>
                <w:szCs w:val="24"/>
              </w:rPr>
              <w:t>5.800</w:t>
            </w:r>
          </w:p>
        </w:tc>
      </w:tr>
      <w:tr w:rsidR="006B07E7" w:rsidRPr="00714B0A" w:rsidTr="000A3D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7E7" w:rsidRPr="00AA57BC" w:rsidRDefault="006B07E7" w:rsidP="00C24F9A">
            <w:pPr>
              <w:pStyle w:val="BodyText2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7E7" w:rsidRPr="00AA57BC" w:rsidRDefault="006B07E7" w:rsidP="00C24F9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57BC">
              <w:rPr>
                <w:rFonts w:ascii="Times New Roman" w:hAnsi="Times New Roman"/>
                <w:sz w:val="24"/>
                <w:szCs w:val="24"/>
              </w:rPr>
              <w:t>Stowarzyszenie Diving – Ecology - Education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7E7" w:rsidRPr="00AA57BC" w:rsidRDefault="006B07E7" w:rsidP="00C24F9A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57BC">
              <w:rPr>
                <w:rFonts w:ascii="Times New Roman" w:hAnsi="Times New Roman"/>
                <w:sz w:val="24"/>
                <w:szCs w:val="24"/>
              </w:rPr>
              <w:t>Kształtowanie zasad realizacji zrównoważonego rozwoju w codziennej praktyce  i przyzwyczajeniach społecznych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7E7" w:rsidRPr="00AA57BC" w:rsidRDefault="006B07E7" w:rsidP="00C24F9A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BC">
              <w:rPr>
                <w:rFonts w:ascii="Times New Roman" w:hAnsi="Times New Roman"/>
                <w:sz w:val="24"/>
                <w:szCs w:val="24"/>
              </w:rPr>
              <w:t>7.000</w:t>
            </w:r>
          </w:p>
        </w:tc>
      </w:tr>
      <w:tr w:rsidR="006B07E7" w:rsidRPr="00714B0A" w:rsidTr="000A3D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7E7" w:rsidRPr="00AA57BC" w:rsidRDefault="006B07E7" w:rsidP="00C24F9A">
            <w:pPr>
              <w:pStyle w:val="BodyText2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7E7" w:rsidRPr="00AA57BC" w:rsidRDefault="006B07E7" w:rsidP="00C24F9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57BC">
              <w:rPr>
                <w:rFonts w:ascii="Times New Roman" w:hAnsi="Times New Roman"/>
                <w:sz w:val="24"/>
                <w:szCs w:val="24"/>
              </w:rPr>
              <w:t>Chorągiew Opolska ZHP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7E7" w:rsidRPr="00AA57BC" w:rsidRDefault="006B07E7" w:rsidP="00C24F9A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57BC">
              <w:rPr>
                <w:rFonts w:ascii="Times New Roman" w:hAnsi="Times New Roman"/>
                <w:sz w:val="24"/>
                <w:szCs w:val="24"/>
              </w:rPr>
              <w:t>„Odkrywcy nowych lądów – na tropie ekologii”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7E7" w:rsidRPr="00AA57BC" w:rsidRDefault="006B07E7" w:rsidP="00C24F9A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BC">
              <w:rPr>
                <w:rFonts w:ascii="Times New Roman" w:hAnsi="Times New Roman"/>
                <w:sz w:val="24"/>
                <w:szCs w:val="24"/>
              </w:rPr>
              <w:t>7.000</w:t>
            </w:r>
          </w:p>
        </w:tc>
      </w:tr>
      <w:tr w:rsidR="006B07E7" w:rsidRPr="00714B0A" w:rsidTr="000A3D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7E7" w:rsidRPr="00AA57BC" w:rsidRDefault="006B07E7" w:rsidP="00C24F9A">
            <w:pPr>
              <w:pStyle w:val="BodyText2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7E7" w:rsidRPr="00AA57BC" w:rsidRDefault="006B07E7" w:rsidP="00C24F9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57BC">
              <w:rPr>
                <w:rFonts w:ascii="Times New Roman" w:hAnsi="Times New Roman"/>
                <w:sz w:val="24"/>
                <w:szCs w:val="24"/>
              </w:rPr>
              <w:t>Polski Czerwony Krzyż Opolski Oddział Okręgowy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7E7" w:rsidRPr="00AA57BC" w:rsidRDefault="006B07E7" w:rsidP="00C24F9A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57BC">
              <w:rPr>
                <w:rFonts w:ascii="Times New Roman" w:hAnsi="Times New Roman"/>
                <w:sz w:val="24"/>
                <w:szCs w:val="24"/>
              </w:rPr>
              <w:t>Kolonia – obóz szkoleniowo - wypoczynkowy pn. „Bądź z natury EKO”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7E7" w:rsidRPr="00AA57BC" w:rsidRDefault="006B07E7" w:rsidP="00C24F9A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7BC">
              <w:rPr>
                <w:rFonts w:ascii="Times New Roman" w:hAnsi="Times New Roman"/>
                <w:sz w:val="24"/>
                <w:szCs w:val="24"/>
              </w:rPr>
              <w:t>4.400</w:t>
            </w:r>
          </w:p>
        </w:tc>
      </w:tr>
    </w:tbl>
    <w:p w:rsidR="006B07E7" w:rsidRDefault="006B07E7" w:rsidP="004B2788">
      <w:pPr>
        <w:pStyle w:val="BodyTextIndent"/>
        <w:tabs>
          <w:tab w:val="left" w:pos="3119"/>
          <w:tab w:val="left" w:pos="3402"/>
        </w:tabs>
        <w:spacing w:line="360" w:lineRule="auto"/>
        <w:ind w:left="0" w:right="-108" w:firstLine="0"/>
        <w:rPr>
          <w:rFonts w:ascii="Times New Roman" w:hAnsi="Times New Roman"/>
          <w:b/>
          <w:sz w:val="20"/>
        </w:rPr>
      </w:pPr>
    </w:p>
    <w:sectPr w:rsidR="006B07E7" w:rsidSect="000A3D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84B"/>
    <w:multiLevelType w:val="multilevel"/>
    <w:tmpl w:val="16CE531C"/>
    <w:lvl w:ilvl="0">
      <w:start w:val="40"/>
      <w:numFmt w:val="decimal"/>
      <w:lvlText w:val="%1.0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1">
    <w:nsid w:val="15A16677"/>
    <w:multiLevelType w:val="multilevel"/>
    <w:tmpl w:val="5BC657F8"/>
    <w:lvl w:ilvl="0">
      <w:start w:val="10"/>
      <w:numFmt w:val="decimal"/>
      <w:lvlText w:val="%1.0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2">
    <w:nsid w:val="172B0585"/>
    <w:multiLevelType w:val="multilevel"/>
    <w:tmpl w:val="04044D14"/>
    <w:lvl w:ilvl="0">
      <w:start w:val="20"/>
      <w:numFmt w:val="decimal"/>
      <w:lvlText w:val="%1.0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3">
    <w:nsid w:val="1AD10427"/>
    <w:multiLevelType w:val="multilevel"/>
    <w:tmpl w:val="D7AA0CAC"/>
    <w:lvl w:ilvl="0">
      <w:start w:val="15"/>
      <w:numFmt w:val="decimal"/>
      <w:lvlText w:val="%1.0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4">
    <w:nsid w:val="2D985A4D"/>
    <w:multiLevelType w:val="multilevel"/>
    <w:tmpl w:val="08BC7B92"/>
    <w:lvl w:ilvl="0">
      <w:start w:val="15"/>
      <w:numFmt w:val="decimal"/>
      <w:lvlText w:val="%1.0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5">
    <w:nsid w:val="442E4C77"/>
    <w:multiLevelType w:val="multilevel"/>
    <w:tmpl w:val="6FCE9480"/>
    <w:lvl w:ilvl="0">
      <w:start w:val="10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430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5C2E0AB7"/>
    <w:multiLevelType w:val="hybridMultilevel"/>
    <w:tmpl w:val="D7CC5C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2C7B1A"/>
    <w:multiLevelType w:val="multilevel"/>
    <w:tmpl w:val="EA5EB31C"/>
    <w:lvl w:ilvl="0">
      <w:start w:val="15"/>
      <w:numFmt w:val="decimal"/>
      <w:lvlText w:val="%1.0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8">
    <w:nsid w:val="66BD35BE"/>
    <w:multiLevelType w:val="multilevel"/>
    <w:tmpl w:val="13CE0D2C"/>
    <w:lvl w:ilvl="0">
      <w:start w:val="4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300"/>
      <w:numFmt w:val="decimalZero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>
    <w:nsid w:val="7803531B"/>
    <w:multiLevelType w:val="multilevel"/>
    <w:tmpl w:val="E9085FDE"/>
    <w:lvl w:ilvl="0">
      <w:start w:val="15"/>
      <w:numFmt w:val="decimal"/>
      <w:lvlText w:val="%1.0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D62"/>
    <w:rsid w:val="000455AC"/>
    <w:rsid w:val="00055D0D"/>
    <w:rsid w:val="000865A4"/>
    <w:rsid w:val="00091BCC"/>
    <w:rsid w:val="00097DCA"/>
    <w:rsid w:val="000A3DA7"/>
    <w:rsid w:val="000A5802"/>
    <w:rsid w:val="000D44CA"/>
    <w:rsid w:val="00111BD8"/>
    <w:rsid w:val="0012232A"/>
    <w:rsid w:val="00134805"/>
    <w:rsid w:val="00141FDF"/>
    <w:rsid w:val="001F1552"/>
    <w:rsid w:val="00255C65"/>
    <w:rsid w:val="00297049"/>
    <w:rsid w:val="002A2DE7"/>
    <w:rsid w:val="002C29CD"/>
    <w:rsid w:val="002D4D98"/>
    <w:rsid w:val="0030334B"/>
    <w:rsid w:val="00343EA8"/>
    <w:rsid w:val="003508B0"/>
    <w:rsid w:val="003545A5"/>
    <w:rsid w:val="003C37A6"/>
    <w:rsid w:val="003C7EBA"/>
    <w:rsid w:val="003D1CBB"/>
    <w:rsid w:val="0040154F"/>
    <w:rsid w:val="0046726B"/>
    <w:rsid w:val="00486641"/>
    <w:rsid w:val="004A30A5"/>
    <w:rsid w:val="004B2788"/>
    <w:rsid w:val="005211B2"/>
    <w:rsid w:val="005239E8"/>
    <w:rsid w:val="00546F9A"/>
    <w:rsid w:val="005858C1"/>
    <w:rsid w:val="005B5AFA"/>
    <w:rsid w:val="005B7699"/>
    <w:rsid w:val="005D011E"/>
    <w:rsid w:val="005D61D6"/>
    <w:rsid w:val="00624194"/>
    <w:rsid w:val="00667F5A"/>
    <w:rsid w:val="00670021"/>
    <w:rsid w:val="006822D6"/>
    <w:rsid w:val="006B07E7"/>
    <w:rsid w:val="006D11D7"/>
    <w:rsid w:val="006D52C2"/>
    <w:rsid w:val="006D6FAB"/>
    <w:rsid w:val="006E41F2"/>
    <w:rsid w:val="006F525A"/>
    <w:rsid w:val="007057BA"/>
    <w:rsid w:val="00714B0A"/>
    <w:rsid w:val="0077377A"/>
    <w:rsid w:val="007B073C"/>
    <w:rsid w:val="007B5634"/>
    <w:rsid w:val="008055E3"/>
    <w:rsid w:val="00860601"/>
    <w:rsid w:val="00885DD9"/>
    <w:rsid w:val="008957F6"/>
    <w:rsid w:val="00897259"/>
    <w:rsid w:val="008A2FB1"/>
    <w:rsid w:val="008C5B9F"/>
    <w:rsid w:val="008E0E95"/>
    <w:rsid w:val="0090005A"/>
    <w:rsid w:val="00915C95"/>
    <w:rsid w:val="009612C0"/>
    <w:rsid w:val="0096679C"/>
    <w:rsid w:val="009941AA"/>
    <w:rsid w:val="009C3B22"/>
    <w:rsid w:val="00A05B0E"/>
    <w:rsid w:val="00A07AD1"/>
    <w:rsid w:val="00A11E32"/>
    <w:rsid w:val="00A20C2A"/>
    <w:rsid w:val="00A4249E"/>
    <w:rsid w:val="00A43177"/>
    <w:rsid w:val="00A54D7A"/>
    <w:rsid w:val="00A77F68"/>
    <w:rsid w:val="00AA57BC"/>
    <w:rsid w:val="00AB2D0B"/>
    <w:rsid w:val="00AB3264"/>
    <w:rsid w:val="00AF539C"/>
    <w:rsid w:val="00B0142E"/>
    <w:rsid w:val="00B1133C"/>
    <w:rsid w:val="00B23D62"/>
    <w:rsid w:val="00B54109"/>
    <w:rsid w:val="00B562CF"/>
    <w:rsid w:val="00B86D17"/>
    <w:rsid w:val="00BA45C2"/>
    <w:rsid w:val="00C1358C"/>
    <w:rsid w:val="00C17C81"/>
    <w:rsid w:val="00C24F9A"/>
    <w:rsid w:val="00C62686"/>
    <w:rsid w:val="00C71AB1"/>
    <w:rsid w:val="00C92CB8"/>
    <w:rsid w:val="00C934C8"/>
    <w:rsid w:val="00CC71A2"/>
    <w:rsid w:val="00CE39C8"/>
    <w:rsid w:val="00D12172"/>
    <w:rsid w:val="00D32ACE"/>
    <w:rsid w:val="00D42762"/>
    <w:rsid w:val="00D940D1"/>
    <w:rsid w:val="00DC4B6E"/>
    <w:rsid w:val="00DD20CF"/>
    <w:rsid w:val="00E028A9"/>
    <w:rsid w:val="00E0574B"/>
    <w:rsid w:val="00E07022"/>
    <w:rsid w:val="00E17520"/>
    <w:rsid w:val="00E23EC5"/>
    <w:rsid w:val="00E529F0"/>
    <w:rsid w:val="00EC59D5"/>
    <w:rsid w:val="00F017FF"/>
    <w:rsid w:val="00F205C5"/>
    <w:rsid w:val="00F57D8F"/>
    <w:rsid w:val="00F80A51"/>
    <w:rsid w:val="00FA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62"/>
    <w:pPr>
      <w:overflowPunct w:val="0"/>
      <w:autoSpaceDE w:val="0"/>
      <w:autoSpaceDN w:val="0"/>
      <w:adjustRightInd w:val="0"/>
      <w:jc w:val="both"/>
    </w:pPr>
    <w:rPr>
      <w:rFonts w:ascii="Tahoma" w:eastAsia="Times New Roman" w:hAnsi="Tahoma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23D62"/>
    <w:pPr>
      <w:ind w:left="426" w:hanging="426"/>
      <w:textAlignment w:val="baseline"/>
    </w:pPr>
    <w:rPr>
      <w:rFonts w:ascii="Verdana" w:hAnsi="Verdana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23D62"/>
    <w:rPr>
      <w:rFonts w:ascii="Verdana" w:hAnsi="Verdana" w:cs="Times New Roman"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B23D6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"/>
    <w:uiPriority w:val="99"/>
    <w:rsid w:val="00B23D62"/>
    <w:pPr>
      <w:spacing w:line="360" w:lineRule="auto"/>
      <w:ind w:left="360" w:hanging="360"/>
    </w:pPr>
    <w:rPr>
      <w:rFonts w:ascii="Century Gothic" w:hAnsi="Century Gothic"/>
      <w:sz w:val="22"/>
    </w:rPr>
  </w:style>
  <w:style w:type="paragraph" w:styleId="NoSpacing">
    <w:name w:val="No Spacing"/>
    <w:uiPriority w:val="99"/>
    <w:qFormat/>
    <w:rsid w:val="00B23D62"/>
    <w:pPr>
      <w:overflowPunct w:val="0"/>
      <w:autoSpaceDE w:val="0"/>
      <w:autoSpaceDN w:val="0"/>
      <w:adjustRightInd w:val="0"/>
      <w:jc w:val="both"/>
    </w:pPr>
    <w:rPr>
      <w:rFonts w:ascii="Tahoma" w:eastAsia="Times New Roman" w:hAnsi="Tahoma"/>
      <w:sz w:val="24"/>
      <w:szCs w:val="20"/>
    </w:rPr>
  </w:style>
  <w:style w:type="paragraph" w:styleId="ListParagraph">
    <w:name w:val="List Paragraph"/>
    <w:basedOn w:val="Normal"/>
    <w:uiPriority w:val="99"/>
    <w:qFormat/>
    <w:rsid w:val="00E529F0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0A3DA7"/>
    <w:pPr>
      <w:spacing w:line="360" w:lineRule="auto"/>
      <w:ind w:left="360" w:hanging="360"/>
    </w:pPr>
    <w:rPr>
      <w:rFonts w:ascii="Century Gothic" w:eastAsia="Calibri" w:hAnsi="Century Gothic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7D8F"/>
    <w:rPr>
      <w:rFonts w:ascii="Tahoma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D6F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7D8F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6D6FA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99</Words>
  <Characters>594</Characters>
  <Application>Microsoft Office Outlook</Application>
  <DocSecurity>0</DocSecurity>
  <Lines>0</Lines>
  <Paragraphs>0</Paragraphs>
  <ScaleCrop>false</ScaleCrop>
  <Company>Urząd Miasta Opola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glech</cp:lastModifiedBy>
  <cp:revision>6</cp:revision>
  <dcterms:created xsi:type="dcterms:W3CDTF">2012-01-05T07:44:00Z</dcterms:created>
  <dcterms:modified xsi:type="dcterms:W3CDTF">2013-06-27T09:50:00Z</dcterms:modified>
</cp:coreProperties>
</file>